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71FC8" w14:textId="097E3E28" w:rsidR="00DF6E31" w:rsidRPr="00DF6E31" w:rsidRDefault="00DF6E31" w:rsidP="00DF6E31">
      <w:pPr>
        <w:shd w:val="clear" w:color="auto" w:fill="FFFFFF"/>
        <w:spacing w:before="100" w:beforeAutospacing="1" w:after="100" w:afterAutospacing="1"/>
        <w:outlineLvl w:val="1"/>
        <w:rPr>
          <w:rFonts w:ascii="Roboto" w:eastAsia="Times New Roman" w:hAnsi="Roboto" w:cs="Times New Roman"/>
          <w:b/>
          <w:bCs/>
          <w:color w:val="00A6CF"/>
          <w:sz w:val="36"/>
          <w:szCs w:val="36"/>
          <w:lang w:eastAsia="en-GB"/>
        </w:rPr>
      </w:pPr>
      <w:r w:rsidRPr="00DF6E31">
        <w:rPr>
          <w:rFonts w:ascii="Roboto" w:eastAsia="Times New Roman" w:hAnsi="Roboto" w:cs="Times New Roman"/>
          <w:b/>
          <w:bCs/>
          <w:color w:val="00A6CF"/>
          <w:sz w:val="36"/>
          <w:szCs w:val="36"/>
          <w:lang w:eastAsia="en-GB"/>
        </w:rPr>
        <w:t xml:space="preserve">How to Request </w:t>
      </w:r>
      <w:r>
        <w:rPr>
          <w:rFonts w:ascii="Roboto" w:eastAsia="Times New Roman" w:hAnsi="Roboto" w:cs="Times New Roman"/>
          <w:b/>
          <w:bCs/>
          <w:color w:val="00A6CF"/>
          <w:sz w:val="36"/>
          <w:szCs w:val="36"/>
          <w:lang w:eastAsia="en-GB"/>
        </w:rPr>
        <w:t xml:space="preserve">an online healthcare </w:t>
      </w:r>
      <w:r w:rsidRPr="00DF6E31">
        <w:rPr>
          <w:rFonts w:ascii="Roboto" w:eastAsia="Times New Roman" w:hAnsi="Roboto" w:cs="Times New Roman"/>
          <w:b/>
          <w:bCs/>
          <w:color w:val="00A6CF"/>
          <w:sz w:val="36"/>
          <w:szCs w:val="36"/>
          <w:lang w:eastAsia="en-GB"/>
        </w:rPr>
        <w:t>reimbursement</w:t>
      </w:r>
    </w:p>
    <w:p w14:paraId="0A1B2143" w14:textId="3B14B803" w:rsidR="00DF6E31" w:rsidRDefault="00DF6E31" w:rsidP="00DF6E31">
      <w:pPr>
        <w:shd w:val="clear" w:color="auto" w:fill="FFFFFF"/>
        <w:spacing w:after="180"/>
        <w:rPr>
          <w:rFonts w:ascii="Roboto" w:eastAsia="Times New Roman" w:hAnsi="Roboto" w:cs="Times New Roman"/>
          <w:color w:val="333333"/>
          <w:lang w:eastAsia="en-GB"/>
        </w:rPr>
      </w:pPr>
      <w:r w:rsidRPr="00DF6E31">
        <w:rPr>
          <w:rFonts w:ascii="Roboto" w:eastAsia="Times New Roman" w:hAnsi="Roboto" w:cs="Times New Roman"/>
          <w:color w:val="333333"/>
          <w:lang w:eastAsia="en-GB"/>
        </w:rPr>
        <w:t>It’s easy to request a reimbursement from Marram</w:t>
      </w:r>
      <w:r>
        <w:rPr>
          <w:rFonts w:ascii="Roboto" w:eastAsia="Times New Roman" w:hAnsi="Roboto" w:cs="Times New Roman"/>
          <w:color w:val="333333"/>
          <w:lang w:eastAsia="en-GB"/>
        </w:rPr>
        <w:t xml:space="preserve">. You can </w:t>
      </w:r>
      <w:proofErr w:type="spellStart"/>
      <w:r>
        <w:rPr>
          <w:rFonts w:ascii="Roboto" w:eastAsia="Times New Roman" w:hAnsi="Roboto" w:cs="Times New Roman"/>
          <w:color w:val="333333"/>
          <w:lang w:eastAsia="en-GB"/>
        </w:rPr>
        <w:t xml:space="preserve">complete </w:t>
      </w:r>
      <w:proofErr w:type="spellEnd"/>
      <w:r>
        <w:rPr>
          <w:rFonts w:ascii="Roboto" w:eastAsia="Times New Roman" w:hAnsi="Roboto" w:cs="Times New Roman"/>
          <w:color w:val="333333"/>
          <w:lang w:eastAsia="en-GB"/>
        </w:rPr>
        <w:t xml:space="preserve">an e-form or post your request to the Marram office. Alternatively you can follow the simple process below and complete Marram’s online reimbursement request form. </w:t>
      </w:r>
    </w:p>
    <w:p w14:paraId="06EFB128" w14:textId="15529A21" w:rsidR="00DF6E31" w:rsidRDefault="00DF6E31" w:rsidP="00DF6E31">
      <w:pPr>
        <w:shd w:val="clear" w:color="auto" w:fill="FFFFFF"/>
        <w:spacing w:after="180"/>
        <w:rPr>
          <w:rFonts w:ascii="Roboto" w:eastAsia="Times New Roman" w:hAnsi="Roboto" w:cs="Times New Roman"/>
          <w:color w:val="333333"/>
          <w:lang w:eastAsia="en-GB"/>
        </w:rPr>
      </w:pPr>
      <w:r>
        <w:rPr>
          <w:rFonts w:ascii="Roboto" w:eastAsia="Times New Roman" w:hAnsi="Roboto" w:cs="Times New Roman"/>
          <w:color w:val="333333"/>
          <w:lang w:eastAsia="en-GB"/>
        </w:rPr>
        <w:t>That way you know the Marram team has your information straight away and it saves on paper and time!</w:t>
      </w:r>
    </w:p>
    <w:p w14:paraId="0BC2630A" w14:textId="40153D57" w:rsidR="00DF6E31" w:rsidRDefault="00DF6E31" w:rsidP="00DF6E3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color w:val="333333"/>
          <w:lang w:eastAsia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F1F81C" wp14:editId="0B482334">
                <wp:simplePos x="0" y="0"/>
                <wp:positionH relativeFrom="column">
                  <wp:posOffset>3836785</wp:posOffset>
                </wp:positionH>
                <wp:positionV relativeFrom="paragraph">
                  <wp:posOffset>492760</wp:posOffset>
                </wp:positionV>
                <wp:extent cx="583046" cy="319809"/>
                <wp:effectExtent l="12700" t="12700" r="13970" b="107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046" cy="319809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5C4F9" id="Rectangle 9" o:spid="_x0000_s1026" style="position:absolute;margin-left:302.1pt;margin-top:38.8pt;width:45.9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" filled="f" strokecolor="red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CAF807C" wp14:editId="1B6B9238">
            <wp:simplePos x="0" y="0"/>
            <wp:positionH relativeFrom="column">
              <wp:posOffset>451733</wp:posOffset>
            </wp:positionH>
            <wp:positionV relativeFrom="paragraph">
              <wp:posOffset>559463</wp:posOffset>
            </wp:positionV>
            <wp:extent cx="4189730" cy="2281555"/>
            <wp:effectExtent l="0" t="0" r="1270" b="4445"/>
            <wp:wrapTopAndBottom/>
            <wp:docPr id="7" name="Picture 7" descr="A picture containing object, birthday, table, cak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object, birthday, table, cak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9730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E31">
        <w:rPr>
          <w:rFonts w:ascii="Roboto" w:eastAsia="Times New Roman" w:hAnsi="Roboto" w:cs="Times New Roman"/>
          <w:color w:val="333333"/>
          <w:lang w:eastAsia="en-GB"/>
        </w:rPr>
        <w:t>You must be logged into the website to complete the online form.</w:t>
      </w:r>
      <w:r>
        <w:rPr>
          <w:rFonts w:ascii="Roboto" w:eastAsia="Times New Roman" w:hAnsi="Roboto" w:cs="Times New Roman"/>
          <w:color w:val="333333"/>
          <w:lang w:eastAsia="en-GB"/>
        </w:rPr>
        <w:t xml:space="preserve"> The login tab is found on the far right of the page menu.</w:t>
      </w:r>
      <w:r w:rsidRPr="00DF6E31">
        <w:rPr>
          <w:noProof/>
          <w:lang w:val="en-US"/>
        </w:rPr>
        <w:t xml:space="preserve"> </w:t>
      </w:r>
    </w:p>
    <w:p w14:paraId="76EEDF62" w14:textId="71AF7B99" w:rsidR="00DF6E31" w:rsidRPr="00DF6E31" w:rsidRDefault="00DF6E31" w:rsidP="00DF6E31">
      <w:p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color w:val="333333"/>
          <w:lang w:eastAsia="en-GB"/>
        </w:rPr>
      </w:pPr>
    </w:p>
    <w:p w14:paraId="56C0DFAE" w14:textId="7D9619D1" w:rsidR="00DF6E31" w:rsidRPr="00DF6E31" w:rsidRDefault="00DF6E31" w:rsidP="00DF6E3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color w:val="333333"/>
          <w:lang w:eastAsia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F64371" wp14:editId="1E9DB7B7">
                <wp:simplePos x="0" y="0"/>
                <wp:positionH relativeFrom="column">
                  <wp:posOffset>441960</wp:posOffset>
                </wp:positionH>
                <wp:positionV relativeFrom="paragraph">
                  <wp:posOffset>1654868</wp:posOffset>
                </wp:positionV>
                <wp:extent cx="1081809" cy="1130300"/>
                <wp:effectExtent l="12700" t="12700" r="10795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809" cy="11303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EB27B" id="Rectangle 10" o:spid="_x0000_s1026" style="position:absolute;margin-left:34.8pt;margin-top:130.3pt;width:85.2pt;height:8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" filled="f" strokecolor="red" strokeweight="2pt"/>
            </w:pict>
          </mc:Fallback>
        </mc:AlternateContent>
      </w:r>
      <w:r>
        <w:rPr>
          <w:rFonts w:ascii="Roboto" w:eastAsia="Times New Roman" w:hAnsi="Roboto" w:cs="Times New Roman"/>
          <w:color w:val="333333"/>
          <w:lang w:eastAsia="en-GB"/>
        </w:rPr>
        <w:t>Once you’ve logged in navigate to your dashboard, using the drop down menu under your name and click on “My Healthcare Requests”</w:t>
      </w:r>
      <w:r w:rsidRPr="00DF6E31">
        <w:rPr>
          <w:noProof/>
          <w:lang w:val="en-US"/>
        </w:rPr>
        <w:t xml:space="preserve"> </w:t>
      </w:r>
      <w:r>
        <w:rPr>
          <w:rFonts w:ascii="Roboto" w:eastAsia="Times New Roman" w:hAnsi="Roboto" w:cs="Times New Roman"/>
          <w:color w:val="333333"/>
          <w:lang w:eastAsia="en-GB"/>
        </w:rPr>
        <w:br/>
      </w:r>
      <w:r>
        <w:rPr>
          <w:rFonts w:ascii="Roboto" w:eastAsia="Times New Roman" w:hAnsi="Roboto" w:cs="Times New Roman"/>
          <w:color w:val="333333"/>
          <w:lang w:eastAsia="en-GB"/>
        </w:rPr>
        <w:br/>
      </w:r>
      <w:r>
        <w:rPr>
          <w:rFonts w:ascii="Roboto" w:eastAsia="Times New Roman" w:hAnsi="Roboto" w:cs="Times New Roman"/>
          <w:noProof/>
          <w:color w:val="333333"/>
          <w:lang w:eastAsia="en-GB"/>
        </w:rPr>
        <w:drawing>
          <wp:inline distT="0" distB="0" distL="0" distR="0" wp14:anchorId="43EAD074" wp14:editId="11BF593E">
            <wp:extent cx="3154680" cy="2148095"/>
            <wp:effectExtent l="0" t="0" r="0" b="0"/>
            <wp:docPr id="8" name="Picture 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screenshot of a cell phon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545" cy="2167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6E31">
        <w:rPr>
          <w:rFonts w:ascii="Roboto" w:eastAsia="Times New Roman" w:hAnsi="Roboto" w:cs="Times New Roman"/>
          <w:color w:val="333333"/>
          <w:lang w:eastAsia="en-GB"/>
        </w:rPr>
        <w:br/>
      </w:r>
      <w:r w:rsidR="00EC5A77">
        <w:rPr>
          <w:rFonts w:ascii="Roboto" w:eastAsia="Times New Roman" w:hAnsi="Roboto" w:cs="Times New Roman"/>
          <w:color w:val="333333"/>
          <w:lang w:eastAsia="en-GB"/>
        </w:rPr>
        <w:br/>
      </w:r>
      <w:r w:rsidR="00EC5A77">
        <w:rPr>
          <w:rFonts w:ascii="Roboto" w:eastAsia="Times New Roman" w:hAnsi="Roboto" w:cs="Times New Roman"/>
          <w:color w:val="333333"/>
          <w:lang w:eastAsia="en-GB"/>
        </w:rPr>
        <w:lastRenderedPageBreak/>
        <w:br/>
      </w:r>
    </w:p>
    <w:p w14:paraId="44960266" w14:textId="2AD375B4" w:rsidR="00EC5A77" w:rsidRPr="00EC5A77" w:rsidRDefault="00EC5A77" w:rsidP="00EC5A7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color w:val="333333"/>
          <w:lang w:eastAsia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783D66" wp14:editId="120BF202">
                <wp:simplePos x="0" y="0"/>
                <wp:positionH relativeFrom="column">
                  <wp:posOffset>394305</wp:posOffset>
                </wp:positionH>
                <wp:positionV relativeFrom="paragraph">
                  <wp:posOffset>576544</wp:posOffset>
                </wp:positionV>
                <wp:extent cx="2747592" cy="2824504"/>
                <wp:effectExtent l="12700" t="12700" r="8890" b="762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7592" cy="282450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2E507" id="Rectangle 11" o:spid="_x0000_s1026" style="position:absolute;margin-left:31.05pt;margin-top:45.4pt;width:216.35pt;height:22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" filled="f" strokecolor="red" strokeweight="2pt"/>
            </w:pict>
          </mc:Fallback>
        </mc:AlternateContent>
      </w:r>
      <w:r w:rsidR="00DF6E31" w:rsidRPr="00EC5A77">
        <w:rPr>
          <w:rFonts w:ascii="Roboto" w:eastAsia="Times New Roman" w:hAnsi="Roboto" w:cs="Times New Roman"/>
          <w:color w:val="333333"/>
          <w:lang w:eastAsia="en-GB"/>
        </w:rPr>
        <w:t>This will bring you to</w:t>
      </w:r>
      <w:r w:rsidR="00DF6E31" w:rsidRPr="00DF6E31">
        <w:rPr>
          <w:rFonts w:ascii="Roboto" w:eastAsia="Times New Roman" w:hAnsi="Roboto" w:cs="Times New Roman"/>
          <w:color w:val="333333"/>
          <w:lang w:eastAsia="en-GB"/>
        </w:rPr>
        <w:t xml:space="preserve"> the</w:t>
      </w:r>
      <w:r w:rsidR="00DF6E31" w:rsidRPr="00EC5A77">
        <w:rPr>
          <w:rFonts w:ascii="Roboto" w:eastAsia="Times New Roman" w:hAnsi="Roboto" w:cs="Times New Roman"/>
          <w:color w:val="333333"/>
          <w:lang w:eastAsia="en-GB"/>
        </w:rPr>
        <w:t xml:space="preserve"> </w:t>
      </w:r>
      <w:r w:rsidR="00DF6E31" w:rsidRPr="00DF6E31">
        <w:rPr>
          <w:rFonts w:ascii="Roboto" w:eastAsia="Times New Roman" w:hAnsi="Roboto" w:cs="Times New Roman"/>
          <w:color w:val="333333"/>
          <w:lang w:eastAsia="en-GB"/>
        </w:rPr>
        <w:t>Healthcare reimbursement form</w:t>
      </w:r>
      <w:r w:rsidR="00DF6E31" w:rsidRPr="00EC5A77">
        <w:rPr>
          <w:rFonts w:ascii="Roboto" w:eastAsia="Times New Roman" w:hAnsi="Roboto" w:cs="Times New Roman"/>
          <w:color w:val="333333"/>
          <w:lang w:eastAsia="en-GB"/>
        </w:rPr>
        <w:t>.</w:t>
      </w:r>
      <w:r w:rsidR="00DF6E31" w:rsidRPr="00DF6E31">
        <w:rPr>
          <w:rFonts w:ascii="Roboto" w:eastAsia="Times New Roman" w:hAnsi="Roboto" w:cs="Times New Roman"/>
          <w:color w:val="333333"/>
          <w:lang w:eastAsia="en-GB"/>
        </w:rPr>
        <w:t xml:space="preserve"> </w:t>
      </w:r>
      <w:r w:rsidR="00DF6E31" w:rsidRPr="00EC5A77">
        <w:rPr>
          <w:rFonts w:ascii="Roboto" w:eastAsia="Times New Roman" w:hAnsi="Roboto" w:cs="Times New Roman"/>
          <w:color w:val="333333"/>
          <w:lang w:eastAsia="en-GB"/>
        </w:rPr>
        <w:t>C</w:t>
      </w:r>
      <w:r w:rsidR="00DF6E31" w:rsidRPr="00DF6E31">
        <w:rPr>
          <w:rFonts w:ascii="Roboto" w:eastAsia="Times New Roman" w:hAnsi="Roboto" w:cs="Times New Roman"/>
          <w:color w:val="333333"/>
          <w:lang w:eastAsia="en-GB"/>
        </w:rPr>
        <w:t>omplete all sections</w:t>
      </w:r>
      <w:r w:rsidRPr="00EC5A77">
        <w:rPr>
          <w:rFonts w:ascii="Roboto" w:eastAsia="Times New Roman" w:hAnsi="Roboto" w:cs="Times New Roman"/>
          <w:color w:val="333333"/>
          <w:lang w:eastAsia="en-GB"/>
        </w:rPr>
        <w:t>, with your details and information</w:t>
      </w:r>
      <w:r w:rsidR="00DF6E31" w:rsidRPr="00DF6E31">
        <w:rPr>
          <w:rFonts w:ascii="Roboto" w:eastAsia="Times New Roman" w:hAnsi="Roboto" w:cs="Times New Roman"/>
          <w:color w:val="333333"/>
          <w:lang w:eastAsia="en-GB"/>
        </w:rPr>
        <w:t xml:space="preserve">. </w:t>
      </w:r>
    </w:p>
    <w:p w14:paraId="35BE963C" w14:textId="27850736" w:rsidR="00DF6E31" w:rsidRPr="00EC5A77" w:rsidRDefault="00EC5A77" w:rsidP="00EC5A77">
      <w:pPr>
        <w:shd w:val="clear" w:color="auto" w:fill="FFFFFF"/>
        <w:spacing w:before="100" w:beforeAutospacing="1" w:after="100" w:afterAutospacing="1"/>
        <w:ind w:left="720"/>
        <w:rPr>
          <w:rFonts w:ascii="Roboto" w:eastAsia="Times New Roman" w:hAnsi="Roboto" w:cs="Times New Roman"/>
          <w:color w:val="333333"/>
          <w:lang w:eastAsia="en-GB"/>
        </w:rPr>
      </w:pPr>
      <w:r>
        <w:rPr>
          <w:noProof/>
        </w:rPr>
        <w:drawing>
          <wp:inline distT="0" distB="0" distL="0" distR="0" wp14:anchorId="1D4F222D" wp14:editId="0428E5AA">
            <wp:extent cx="2806096" cy="2715491"/>
            <wp:effectExtent l="0" t="0" r="635" b="254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600" cy="272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5A77">
        <w:rPr>
          <w:rFonts w:ascii="Roboto" w:eastAsia="Times New Roman" w:hAnsi="Roboto" w:cs="Times New Roman"/>
          <w:color w:val="333333"/>
          <w:lang w:eastAsia="en-GB"/>
        </w:rPr>
        <w:br/>
      </w:r>
    </w:p>
    <w:p w14:paraId="6953207F" w14:textId="2E709DCF" w:rsidR="00EC5A77" w:rsidRPr="00EC5A77" w:rsidRDefault="00EC5A77" w:rsidP="00EC5A7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color w:val="333333"/>
          <w:lang w:eastAsia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E4A1F3" wp14:editId="50A5EB5F">
                <wp:simplePos x="0" y="0"/>
                <wp:positionH relativeFrom="column">
                  <wp:posOffset>394304</wp:posOffset>
                </wp:positionH>
                <wp:positionV relativeFrom="paragraph">
                  <wp:posOffset>506219</wp:posOffset>
                </wp:positionV>
                <wp:extent cx="3285977" cy="3260339"/>
                <wp:effectExtent l="12700" t="12700" r="16510" b="1651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5977" cy="3260339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D19CD" id="Rectangle 12" o:spid="_x0000_s1026" style="position:absolute;margin-left:31.05pt;margin-top:39.85pt;width:258.75pt;height:25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" filled="f" strokecolor="red" strokeweight="2pt"/>
            </w:pict>
          </mc:Fallback>
        </mc:AlternateContent>
      </w:r>
      <w:r>
        <w:rPr>
          <w:rFonts w:ascii="Roboto" w:eastAsia="Times New Roman" w:hAnsi="Roboto" w:cs="Times New Roman"/>
          <w:color w:val="333333"/>
          <w:lang w:eastAsia="en-GB"/>
        </w:rPr>
        <w:t xml:space="preserve">Once complete please fill in the details of your healthcare treatment and costs. </w:t>
      </w:r>
      <w:r w:rsidRPr="00DF6E31">
        <w:rPr>
          <w:rFonts w:ascii="Roboto" w:eastAsia="Times New Roman" w:hAnsi="Roboto" w:cs="Times New Roman"/>
          <w:color w:val="333333"/>
          <w:lang w:eastAsia="en-GB"/>
        </w:rPr>
        <w:t>You will need to have digital copies of your receipts or invoices</w:t>
      </w:r>
      <w:r>
        <w:rPr>
          <w:rFonts w:ascii="Roboto" w:eastAsia="Times New Roman" w:hAnsi="Roboto" w:cs="Times New Roman"/>
          <w:color w:val="333333"/>
          <w:lang w:eastAsia="en-GB"/>
        </w:rPr>
        <w:t xml:space="preserve"> to upload them.</w:t>
      </w:r>
      <w:r>
        <w:rPr>
          <w:rFonts w:ascii="Roboto" w:eastAsia="Times New Roman" w:hAnsi="Roboto" w:cs="Times New Roman"/>
          <w:color w:val="333333"/>
          <w:lang w:eastAsia="en-GB"/>
        </w:rPr>
        <w:br/>
      </w:r>
      <w:r>
        <w:rPr>
          <w:rFonts w:ascii="Roboto" w:eastAsia="Times New Roman" w:hAnsi="Roboto" w:cs="Times New Roman"/>
          <w:color w:val="333333"/>
          <w:lang w:eastAsia="en-GB"/>
        </w:rPr>
        <w:br/>
      </w:r>
      <w:r>
        <w:rPr>
          <w:noProof/>
        </w:rPr>
        <w:drawing>
          <wp:inline distT="0" distB="0" distL="0" distR="0" wp14:anchorId="7D2DDE94" wp14:editId="5C0AF99D">
            <wp:extent cx="3042303" cy="3064848"/>
            <wp:effectExtent l="0" t="0" r="5715" b="0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ell phon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777" cy="310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 w:cs="Times New Roman"/>
          <w:color w:val="333333"/>
          <w:lang w:eastAsia="en-GB"/>
        </w:rPr>
        <w:br/>
      </w:r>
      <w:r>
        <w:rPr>
          <w:rFonts w:ascii="Roboto" w:eastAsia="Times New Roman" w:hAnsi="Roboto" w:cs="Times New Roman"/>
          <w:color w:val="333333"/>
          <w:lang w:eastAsia="en-GB"/>
        </w:rPr>
        <w:br/>
      </w:r>
      <w:r>
        <w:rPr>
          <w:rFonts w:ascii="Roboto" w:eastAsia="Times New Roman" w:hAnsi="Roboto" w:cs="Times New Roman"/>
          <w:color w:val="333333"/>
          <w:lang w:eastAsia="en-GB"/>
        </w:rPr>
        <w:lastRenderedPageBreak/>
        <w:br/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D94F9E" wp14:editId="6AE1F6A8">
                <wp:simplePos x="0" y="0"/>
                <wp:positionH relativeFrom="column">
                  <wp:posOffset>411397</wp:posOffset>
                </wp:positionH>
                <wp:positionV relativeFrom="paragraph">
                  <wp:posOffset>252107</wp:posOffset>
                </wp:positionV>
                <wp:extent cx="4935315" cy="1491360"/>
                <wp:effectExtent l="12700" t="12700" r="17780" b="762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5315" cy="14913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822D9" id="Rectangle 13" o:spid="_x0000_s1026" style="position:absolute;margin-left:32.4pt;margin-top:19.85pt;width:388.6pt;height:117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" filled="f" strokecolor="red" strokeweight="2pt"/>
            </w:pict>
          </mc:Fallback>
        </mc:AlternateContent>
      </w:r>
      <w:r>
        <w:rPr>
          <w:rFonts w:ascii="Roboto" w:eastAsia="Times New Roman" w:hAnsi="Roboto" w:cs="Times New Roman"/>
          <w:color w:val="333333"/>
          <w:lang w:eastAsia="en-GB"/>
        </w:rPr>
        <w:br/>
      </w:r>
      <w:r>
        <w:rPr>
          <w:noProof/>
        </w:rPr>
        <w:drawing>
          <wp:inline distT="0" distB="0" distL="0" distR="0" wp14:anchorId="73A1BD31" wp14:editId="6E72FBCA">
            <wp:extent cx="4785645" cy="1524962"/>
            <wp:effectExtent l="0" t="0" r="2540" b="0"/>
            <wp:docPr id="5" name="Picture 5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social media pos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806" cy="1537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E2BAF" w14:textId="268FEEE9" w:rsidR="00DF6E31" w:rsidRPr="00DF6E31" w:rsidRDefault="00DF6E31" w:rsidP="00DF6E3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color w:val="333333"/>
          <w:lang w:eastAsia="en-GB"/>
        </w:rPr>
      </w:pPr>
      <w:r w:rsidRPr="00DF6E31">
        <w:rPr>
          <w:rFonts w:ascii="Roboto" w:eastAsia="Times New Roman" w:hAnsi="Roboto" w:cs="Times New Roman"/>
          <w:color w:val="333333"/>
          <w:lang w:eastAsia="en-GB"/>
        </w:rPr>
        <w:t>If you complete the form on a mobile phone you will be able to use the phones camera to photograph the invoice or receipt.</w:t>
      </w:r>
      <w:r>
        <w:rPr>
          <w:rFonts w:ascii="Roboto" w:eastAsia="Times New Roman" w:hAnsi="Roboto" w:cs="Times New Roman"/>
          <w:color w:val="333333"/>
          <w:lang w:eastAsia="en-GB"/>
        </w:rPr>
        <w:br/>
      </w:r>
      <w:r>
        <w:rPr>
          <w:rFonts w:ascii="Roboto" w:eastAsia="Times New Roman" w:hAnsi="Roboto" w:cs="Times New Roman"/>
          <w:color w:val="333333"/>
          <w:lang w:eastAsia="en-GB"/>
        </w:rPr>
        <w:br/>
      </w:r>
    </w:p>
    <w:p w14:paraId="26BEA321" w14:textId="3A278EA4" w:rsidR="00DF6E31" w:rsidRPr="00DF6E31" w:rsidRDefault="00EC5A77" w:rsidP="00DF6E3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color w:val="333333"/>
          <w:lang w:eastAsia="en-GB"/>
        </w:rPr>
      </w:pPr>
      <w:r>
        <w:rPr>
          <w:rFonts w:ascii="Roboto" w:eastAsia="Times New Roman" w:hAnsi="Roboto" w:cs="Times New Roman"/>
          <w:color w:val="333333"/>
          <w:lang w:eastAsia="en-GB"/>
        </w:rPr>
        <w:t>Tick the confirmation boxes to complete the form and hit submit. That’s it you’re done! The Marram team will process your request and contact you shortly.</w:t>
      </w:r>
    </w:p>
    <w:p w14:paraId="26F51922" w14:textId="71F7F18F" w:rsidR="00F0449A" w:rsidRPr="00EC5A77" w:rsidRDefault="00EC5A77" w:rsidP="00EC5A77">
      <w:pPr>
        <w:shd w:val="clear" w:color="auto" w:fill="FFFFFF"/>
        <w:spacing w:after="180"/>
        <w:jc w:val="center"/>
        <w:rPr>
          <w:rFonts w:ascii="Roboto" w:eastAsia="Times New Roman" w:hAnsi="Roboto" w:cs="Times New Roman"/>
          <w:color w:val="333333"/>
          <w:lang w:eastAsia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B99770" wp14:editId="300CA57D">
                <wp:simplePos x="0" y="0"/>
                <wp:positionH relativeFrom="column">
                  <wp:posOffset>607535</wp:posOffset>
                </wp:positionH>
                <wp:positionV relativeFrom="paragraph">
                  <wp:posOffset>1915160</wp:posOffset>
                </wp:positionV>
                <wp:extent cx="1303353" cy="491502"/>
                <wp:effectExtent l="12700" t="12700" r="17780" b="1651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353" cy="491502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9F7F6" id="Rectangle 14" o:spid="_x0000_s1026" style="position:absolute;margin-left:47.85pt;margin-top:150.8pt;width:102.65pt;height:3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&#13;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6A5CCE85" wp14:editId="33451947">
            <wp:extent cx="4871102" cy="2608303"/>
            <wp:effectExtent l="0" t="0" r="0" b="0"/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cell phon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935" cy="2618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449A" w:rsidRPr="00EC5A77" w:rsidSect="003449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40" w:right="1440" w:bottom="1440" w:left="1014" w:header="46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3D8D7" w14:textId="77777777" w:rsidR="005C76AA" w:rsidRDefault="005C76AA" w:rsidP="0034496A">
      <w:r>
        <w:separator/>
      </w:r>
    </w:p>
  </w:endnote>
  <w:endnote w:type="continuationSeparator" w:id="0">
    <w:p w14:paraId="2ABBCB12" w14:textId="77777777" w:rsidR="005C76AA" w:rsidRDefault="005C76AA" w:rsidP="0034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81E80" w14:textId="77777777" w:rsidR="00200E01" w:rsidRDefault="00200E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C5FE0" w14:textId="77777777" w:rsidR="0034496A" w:rsidRDefault="0034496A">
    <w:pPr>
      <w:pStyle w:val="Footer"/>
      <w:rPr>
        <w:lang w:val="en-US"/>
      </w:rPr>
    </w:pPr>
    <w:r>
      <w:rPr>
        <w:lang w:val="en-US"/>
      </w:rPr>
      <w:t xml:space="preserve">Marram Community Trust </w:t>
    </w:r>
    <w:r>
      <w:rPr>
        <w:lang w:val="en-US"/>
      </w:rPr>
      <w:tab/>
    </w:r>
    <w:r>
      <w:rPr>
        <w:lang w:val="en-US"/>
      </w:rPr>
      <w:tab/>
      <w:t>P: 04 801 2920</w:t>
    </w:r>
  </w:p>
  <w:p w14:paraId="5426EC6A" w14:textId="77777777" w:rsidR="0034496A" w:rsidRDefault="0034496A">
    <w:pPr>
      <w:pStyle w:val="Footer"/>
      <w:rPr>
        <w:lang w:val="en-US"/>
      </w:rPr>
    </w:pPr>
    <w:r>
      <w:rPr>
        <w:lang w:val="en-US"/>
      </w:rPr>
      <w:t xml:space="preserve">8 Lorne Street, </w:t>
    </w:r>
    <w:proofErr w:type="spellStart"/>
    <w:r>
      <w:rPr>
        <w:lang w:val="en-US"/>
      </w:rPr>
      <w:t>Te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Aro</w:t>
    </w:r>
    <w:proofErr w:type="spellEnd"/>
    <w:r>
      <w:rPr>
        <w:lang w:val="en-US"/>
      </w:rPr>
      <w:t>, Wellington</w:t>
    </w:r>
    <w:r>
      <w:rPr>
        <w:lang w:val="en-US"/>
      </w:rPr>
      <w:tab/>
    </w:r>
    <w:r>
      <w:rPr>
        <w:lang w:val="en-US"/>
      </w:rPr>
      <w:tab/>
      <w:t>F: 04 385 3558</w:t>
    </w:r>
  </w:p>
  <w:p w14:paraId="744888C1" w14:textId="77777777" w:rsidR="00200E01" w:rsidRDefault="0034496A">
    <w:pPr>
      <w:pStyle w:val="Footer"/>
      <w:rPr>
        <w:lang w:val="en-US"/>
      </w:rPr>
    </w:pPr>
    <w:r>
      <w:rPr>
        <w:lang w:val="en-US"/>
      </w:rPr>
      <w:t>PO Box 24006, Manners Street,</w:t>
    </w:r>
    <w:r w:rsidR="00200E01">
      <w:rPr>
        <w:lang w:val="en-US"/>
      </w:rPr>
      <w:tab/>
    </w:r>
    <w:r w:rsidR="00200E01">
      <w:rPr>
        <w:lang w:val="en-US"/>
      </w:rPr>
      <w:tab/>
    </w:r>
    <w:r>
      <w:rPr>
        <w:lang w:val="en-US"/>
      </w:rPr>
      <w:t xml:space="preserve"> </w:t>
    </w:r>
    <w:r w:rsidR="00200E01">
      <w:rPr>
        <w:lang w:val="en-US"/>
      </w:rPr>
      <w:t xml:space="preserve">W: </w:t>
    </w:r>
    <w:hyperlink r:id="rId1" w:history="1">
      <w:r w:rsidR="00200E01" w:rsidRPr="008751E1">
        <w:rPr>
          <w:rStyle w:val="Hyperlink"/>
          <w:lang w:val="en-US"/>
        </w:rPr>
        <w:t>www.marram.co.nz</w:t>
      </w:r>
    </w:hyperlink>
  </w:p>
  <w:p w14:paraId="1DB343AF" w14:textId="77777777" w:rsidR="0034496A" w:rsidRDefault="0034496A">
    <w:pPr>
      <w:pStyle w:val="Footer"/>
      <w:rPr>
        <w:lang w:val="en-US"/>
      </w:rPr>
    </w:pPr>
    <w:r>
      <w:rPr>
        <w:lang w:val="en-US"/>
      </w:rPr>
      <w:t>Wellington 6142</w:t>
    </w:r>
    <w:r>
      <w:rPr>
        <w:lang w:val="en-US"/>
      </w:rPr>
      <w:tab/>
    </w:r>
    <w:r w:rsidR="00200E01">
      <w:rPr>
        <w:lang w:val="en-US"/>
      </w:rPr>
      <w:tab/>
      <w:t>E: support@marram.co.nz</w:t>
    </w:r>
  </w:p>
  <w:p w14:paraId="013855E3" w14:textId="77777777" w:rsidR="00200E01" w:rsidRPr="0034496A" w:rsidRDefault="00200E01" w:rsidP="00200E01">
    <w:pPr>
      <w:pStyle w:val="Footer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51E59" w14:textId="77777777" w:rsidR="00200E01" w:rsidRDefault="00200E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54EC2" w14:textId="77777777" w:rsidR="005C76AA" w:rsidRDefault="005C76AA" w:rsidP="0034496A">
      <w:r>
        <w:separator/>
      </w:r>
    </w:p>
  </w:footnote>
  <w:footnote w:type="continuationSeparator" w:id="0">
    <w:p w14:paraId="293991C2" w14:textId="77777777" w:rsidR="005C76AA" w:rsidRDefault="005C76AA" w:rsidP="00344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CFA7" w14:textId="77777777" w:rsidR="00200E01" w:rsidRDefault="00200E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311A5" w14:textId="77777777" w:rsidR="0034496A" w:rsidRDefault="00F0449A" w:rsidP="0034496A">
    <w:pPr>
      <w:pStyle w:val="Header"/>
    </w:pPr>
    <w:r>
      <w:rPr>
        <w:noProof/>
      </w:rPr>
      <w:drawing>
        <wp:inline distT="0" distB="0" distL="0" distR="0" wp14:anchorId="2AC140A1" wp14:editId="52D9292B">
          <wp:extent cx="3271451" cy="886264"/>
          <wp:effectExtent l="0" t="0" r="0" b="0"/>
          <wp:docPr id="3" name="Picture 3" descr="A picture containing objec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ram Logo 2020 - Aqua Strap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0142" cy="902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9060F" w14:textId="77777777" w:rsidR="00200E01" w:rsidRDefault="00200E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EA411D"/>
    <w:multiLevelType w:val="multilevel"/>
    <w:tmpl w:val="7716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01"/>
    <w:rsid w:val="00101C96"/>
    <w:rsid w:val="00200E01"/>
    <w:rsid w:val="002E5FF8"/>
    <w:rsid w:val="00334AD2"/>
    <w:rsid w:val="0034496A"/>
    <w:rsid w:val="005C76AA"/>
    <w:rsid w:val="006564DA"/>
    <w:rsid w:val="0079793B"/>
    <w:rsid w:val="009E4852"/>
    <w:rsid w:val="00CD696A"/>
    <w:rsid w:val="00DF6E31"/>
    <w:rsid w:val="00E646C4"/>
    <w:rsid w:val="00EC5A77"/>
    <w:rsid w:val="00F0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2A3DD"/>
  <w15:chartTrackingRefBased/>
  <w15:docId w15:val="{CEDD5777-3440-684B-A6F3-677C555F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F6E3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9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96A"/>
  </w:style>
  <w:style w:type="paragraph" w:styleId="Footer">
    <w:name w:val="footer"/>
    <w:basedOn w:val="Normal"/>
    <w:link w:val="FooterChar"/>
    <w:uiPriority w:val="99"/>
    <w:unhideWhenUsed/>
    <w:rsid w:val="003449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6A"/>
  </w:style>
  <w:style w:type="character" w:styleId="Hyperlink">
    <w:name w:val="Hyperlink"/>
    <w:basedOn w:val="DefaultParagraphFont"/>
    <w:uiPriority w:val="99"/>
    <w:unhideWhenUsed/>
    <w:rsid w:val="00200E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E0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F6E3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F6E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DF6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5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ram.co.n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ar/folders/qv/pl3f62sj4vd7wc0p07rcv4q80000gn/T/com.microsoft.Outlook/Outlook%20Temp/Marram%20Letter%20template%20(2020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Marram Letter template (2020).dotx</Template>
  <TotalTime>9</TotalTime>
  <Pages>3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Karl Corney</cp:lastModifiedBy>
  <cp:revision>2</cp:revision>
  <dcterms:created xsi:type="dcterms:W3CDTF">2020-09-08T00:25:00Z</dcterms:created>
  <dcterms:modified xsi:type="dcterms:W3CDTF">2020-09-08T00:25:00Z</dcterms:modified>
</cp:coreProperties>
</file>